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E2" w:rsidRDefault="00DB62E2" w:rsidP="00AF737E">
      <w:pPr>
        <w:widowControl/>
        <w:spacing w:line="640" w:lineRule="exact"/>
        <w:jc w:val="center"/>
        <w:rPr>
          <w:rFonts w:ascii="方正小标宋简体" w:eastAsia="方正小标宋简体" w:hAnsi="仿宋_GB2312"/>
          <w:kern w:val="0"/>
          <w:sz w:val="36"/>
          <w:szCs w:val="36"/>
        </w:rPr>
      </w:pPr>
    </w:p>
    <w:p w:rsidR="00DB62E2" w:rsidRDefault="00DB62E2" w:rsidP="00AF737E">
      <w:pPr>
        <w:widowControl/>
        <w:spacing w:line="640" w:lineRule="exact"/>
        <w:jc w:val="center"/>
        <w:rPr>
          <w:rFonts w:ascii="方正小标宋简体" w:eastAsia="方正小标宋简体" w:hAnsi="仿宋_GB2312"/>
          <w:kern w:val="0"/>
          <w:sz w:val="36"/>
          <w:szCs w:val="36"/>
        </w:rPr>
      </w:pPr>
    </w:p>
    <w:p w:rsidR="00DB62E2" w:rsidRPr="00346D3E" w:rsidRDefault="00DB62E2" w:rsidP="00AF737E">
      <w:pPr>
        <w:widowControl/>
        <w:spacing w:line="640" w:lineRule="exact"/>
        <w:jc w:val="center"/>
        <w:rPr>
          <w:rFonts w:ascii="方正小标宋简体" w:eastAsia="方正小标宋简体" w:hAnsi="仿宋_GB2312"/>
          <w:kern w:val="0"/>
          <w:sz w:val="36"/>
          <w:szCs w:val="36"/>
        </w:rPr>
      </w:pPr>
      <w:r w:rsidRPr="00346D3E">
        <w:rPr>
          <w:rFonts w:ascii="方正小标宋简体" w:eastAsia="方正小标宋简体" w:hAnsi="仿宋_GB2312" w:cs="方正小标宋简体" w:hint="eastAsia"/>
          <w:kern w:val="0"/>
          <w:sz w:val="36"/>
          <w:szCs w:val="36"/>
        </w:rPr>
        <w:t>关于合肥学院大学生门诊医药费报销申报说明</w:t>
      </w:r>
    </w:p>
    <w:p w:rsidR="00DB62E2" w:rsidRDefault="00DB62E2" w:rsidP="00AF737E">
      <w:pPr>
        <w:widowControl/>
        <w:spacing w:line="640" w:lineRule="exact"/>
        <w:jc w:val="left"/>
        <w:rPr>
          <w:rFonts w:ascii="仿宋_GB2312" w:eastAsia="仿宋_GB2312" w:hAnsi="仿宋_GB2312"/>
          <w:kern w:val="0"/>
          <w:sz w:val="32"/>
          <w:szCs w:val="32"/>
        </w:rPr>
      </w:pPr>
    </w:p>
    <w:p w:rsidR="00DB62E2" w:rsidRDefault="00DB62E2" w:rsidP="00EE41C6">
      <w:pPr>
        <w:widowControl/>
        <w:spacing w:line="700" w:lineRule="exact"/>
        <w:ind w:firstLineChars="250" w:firstLine="31680"/>
        <w:jc w:val="left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XXX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</w:t>
      </w:r>
      <w:r w:rsidRPr="00346D3E">
        <w:rPr>
          <w:rFonts w:ascii="仿宋_GB2312" w:eastAsia="仿宋_GB2312" w:hAnsi="仿宋_GB2312" w:cs="仿宋_GB2312" w:hint="eastAsia"/>
          <w:kern w:val="0"/>
          <w:sz w:val="32"/>
          <w:szCs w:val="32"/>
        </w:rPr>
        <w:t>因病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门诊就医，</w:t>
      </w:r>
      <w:r w:rsidRPr="00346D3E">
        <w:rPr>
          <w:rFonts w:ascii="仿宋_GB2312" w:eastAsia="仿宋_GB2312" w:hAnsi="仿宋_GB2312" w:cs="仿宋_GB2312" w:hint="eastAsia"/>
          <w:kern w:val="0"/>
          <w:sz w:val="32"/>
          <w:szCs w:val="32"/>
        </w:rPr>
        <w:t>发生医药费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　</w:t>
      </w:r>
      <w:r w:rsidRPr="00346D3E">
        <w:rPr>
          <w:rFonts w:ascii="仿宋_GB2312" w:eastAsia="仿宋_GB2312" w:hAnsi="仿宋_GB2312" w:cs="仿宋_GB2312" w:hint="eastAsia"/>
          <w:kern w:val="0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，现申请报销。系别：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，专业：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　　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，一卡通号：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　　　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DB62E2" w:rsidRDefault="00DB62E2" w:rsidP="00AF737E">
      <w:pPr>
        <w:widowControl/>
        <w:spacing w:line="640" w:lineRule="exact"/>
        <w:jc w:val="left"/>
        <w:rPr>
          <w:rFonts w:ascii="仿宋_GB2312" w:eastAsia="仿宋_GB2312" w:hAnsi="仿宋_GB2312"/>
          <w:kern w:val="0"/>
          <w:sz w:val="32"/>
          <w:szCs w:val="32"/>
        </w:rPr>
      </w:pPr>
    </w:p>
    <w:p w:rsidR="00DB62E2" w:rsidRDefault="00DB62E2" w:rsidP="00EE41C6">
      <w:pPr>
        <w:widowControl/>
        <w:spacing w:line="640" w:lineRule="exact"/>
        <w:ind w:firstLineChars="1500" w:firstLine="31680"/>
        <w:jc w:val="left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申请学生签字：</w:t>
      </w:r>
    </w:p>
    <w:p w:rsidR="00DB62E2" w:rsidRDefault="00DB62E2" w:rsidP="00EE41C6">
      <w:pPr>
        <w:widowControl/>
        <w:spacing w:line="640" w:lineRule="exact"/>
        <w:ind w:firstLineChars="1950" w:firstLine="31680"/>
        <w:jc w:val="left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　　月　　日</w:t>
      </w:r>
    </w:p>
    <w:p w:rsidR="00DB62E2" w:rsidRDefault="00DB62E2" w:rsidP="00EE41C6">
      <w:pPr>
        <w:widowControl/>
        <w:spacing w:line="640" w:lineRule="exact"/>
        <w:ind w:firstLineChars="1500" w:firstLine="31680"/>
        <w:jc w:val="left"/>
        <w:rPr>
          <w:rFonts w:ascii="仿宋_GB2312" w:eastAsia="仿宋_GB2312" w:hAnsi="仿宋_GB2312"/>
          <w:kern w:val="0"/>
          <w:sz w:val="32"/>
          <w:szCs w:val="32"/>
        </w:rPr>
      </w:pPr>
    </w:p>
    <w:p w:rsidR="00DB62E2" w:rsidRDefault="00DB62E2" w:rsidP="00EE41C6">
      <w:pPr>
        <w:widowControl/>
        <w:spacing w:line="640" w:lineRule="exact"/>
        <w:ind w:firstLineChars="1500" w:firstLine="31680"/>
        <w:jc w:val="left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班级辅导员签字：　　</w:t>
      </w:r>
    </w:p>
    <w:p w:rsidR="00DB62E2" w:rsidRDefault="00DB62E2" w:rsidP="00EE41C6">
      <w:pPr>
        <w:widowControl/>
        <w:spacing w:line="640" w:lineRule="exact"/>
        <w:ind w:firstLineChars="1650" w:firstLine="31680"/>
        <w:jc w:val="left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（系章）　　　　　　　　　</w:t>
      </w:r>
    </w:p>
    <w:p w:rsidR="00DB62E2" w:rsidRPr="00346D3E" w:rsidRDefault="00DB62E2" w:rsidP="00EE41C6">
      <w:pPr>
        <w:widowControl/>
        <w:spacing w:line="640" w:lineRule="exact"/>
        <w:ind w:firstLineChars="1950" w:firstLine="31680"/>
        <w:jc w:val="left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　　月　　日</w:t>
      </w:r>
    </w:p>
    <w:p w:rsidR="00DB62E2" w:rsidRDefault="00DB62E2"/>
    <w:sectPr w:rsidR="00DB62E2" w:rsidSect="00F5344F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37E"/>
    <w:rsid w:val="000A43F9"/>
    <w:rsid w:val="00215E6F"/>
    <w:rsid w:val="00346D3E"/>
    <w:rsid w:val="005476A3"/>
    <w:rsid w:val="006E447C"/>
    <w:rsid w:val="00742791"/>
    <w:rsid w:val="008057A9"/>
    <w:rsid w:val="008247C6"/>
    <w:rsid w:val="008756E5"/>
    <w:rsid w:val="00964ECE"/>
    <w:rsid w:val="00A822ED"/>
    <w:rsid w:val="00AF737E"/>
    <w:rsid w:val="00BE0AFF"/>
    <w:rsid w:val="00CA3121"/>
    <w:rsid w:val="00DB324C"/>
    <w:rsid w:val="00DB391A"/>
    <w:rsid w:val="00DB62E2"/>
    <w:rsid w:val="00EB207E"/>
    <w:rsid w:val="00EE41C6"/>
    <w:rsid w:val="00F5344F"/>
    <w:rsid w:val="00F5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7E"/>
    <w:pPr>
      <w:widowControl w:val="0"/>
      <w:jc w:val="both"/>
    </w:pPr>
    <w:rPr>
      <w:rFonts w:eastAsia="宋体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</Words>
  <Characters>118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wml</dc:creator>
  <cp:keywords/>
  <dc:description/>
  <cp:lastModifiedBy>电脑城装机专用版</cp:lastModifiedBy>
  <cp:revision>4</cp:revision>
  <dcterms:created xsi:type="dcterms:W3CDTF">2016-06-03T07:16:00Z</dcterms:created>
  <dcterms:modified xsi:type="dcterms:W3CDTF">2016-09-17T03:33:00Z</dcterms:modified>
</cp:coreProperties>
</file>