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合肥市职业院校数控专业师资培训报名表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华文宋体" w:hAnsi="华文宋体" w:eastAsia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单位：      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宋体" w:hAnsi="华文宋体" w:eastAsia="华文宋体"/>
          <w:sz w:val="28"/>
          <w:szCs w:val="28"/>
        </w:rPr>
        <w:t xml:space="preserve">            联系人：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宋体" w:hAnsi="华文宋体" w:eastAsia="华文宋体"/>
          <w:sz w:val="28"/>
          <w:szCs w:val="28"/>
        </w:rPr>
        <w:t xml:space="preserve">              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</w:t>
      </w:r>
      <w:r>
        <w:rPr>
          <w:rFonts w:hint="eastAsia" w:ascii="华文宋体" w:hAnsi="华文宋体" w:eastAsia="华文宋体"/>
          <w:sz w:val="28"/>
          <w:szCs w:val="28"/>
        </w:rPr>
        <w:t xml:space="preserve"> 联系电话：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146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20"/>
        <w:gridCol w:w="763"/>
        <w:gridCol w:w="2550"/>
        <w:gridCol w:w="2205"/>
        <w:gridCol w:w="2430"/>
        <w:gridCol w:w="258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所在系部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任教学科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/QQ号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47AF"/>
    <w:rsid w:val="24497782"/>
    <w:rsid w:val="60465873"/>
    <w:rsid w:val="648947AF"/>
    <w:rsid w:val="6D535020"/>
    <w:rsid w:val="759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2018-10-31T08:17:00Z</dcterms:created>
  <dc:creator>王美美</dc:creator>
  <cp:lastModifiedBy>树叶国王</cp:lastModifiedBy>
  <dcterms:modified xsi:type="dcterms:W3CDTF">2018-11-02T09:20:17Z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